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C2E9" w14:textId="4AA7708D" w:rsidR="003E6F76" w:rsidRPr="0011176B" w:rsidRDefault="0032089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B2A07" wp14:editId="62370D32">
                <wp:simplePos x="0" y="0"/>
                <wp:positionH relativeFrom="page">
                  <wp:posOffset>622300</wp:posOffset>
                </wp:positionH>
                <wp:positionV relativeFrom="page">
                  <wp:posOffset>3594100</wp:posOffset>
                </wp:positionV>
                <wp:extent cx="2800350" cy="5791200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579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E4A9E" w14:textId="774DF092" w:rsidR="004B5040" w:rsidRPr="004B5040" w:rsidRDefault="004B5040" w:rsidP="004B5040">
                            <w:pPr>
                              <w:pStyle w:val="Heading3"/>
                              <w:jc w:val="both"/>
                              <w:rPr>
                                <w:b w:val="0"/>
                                <w:bCs w:val="0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4B5040">
                              <w:rPr>
                                <w:b w:val="0"/>
                                <w:bCs w:val="0"/>
                                <w:color w:val="17365D" w:themeColor="text2" w:themeShade="BF"/>
                                <w:sz w:val="28"/>
                                <w:szCs w:val="28"/>
                              </w:rPr>
                              <w:t>December 6</w:t>
                            </w:r>
                            <w:r w:rsidR="00B57E8A" w:rsidRPr="004B5040">
                              <w:rPr>
                                <w:b w:val="0"/>
                                <w:bCs w:val="0"/>
                                <w:color w:val="17365D" w:themeColor="text2" w:themeShade="BF"/>
                                <w:sz w:val="28"/>
                                <w:szCs w:val="28"/>
                              </w:rPr>
                              <w:t>,</w:t>
                            </w:r>
                            <w:r w:rsidR="00252930" w:rsidRPr="004B5040">
                              <w:rPr>
                                <w:b w:val="0"/>
                                <w:bCs w:val="0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252930" w:rsidRPr="004B5040">
                              <w:rPr>
                                <w:b w:val="0"/>
                                <w:bCs w:val="0"/>
                                <w:color w:val="17365D" w:themeColor="text2" w:themeShade="BF"/>
                                <w:sz w:val="28"/>
                                <w:szCs w:val="28"/>
                              </w:rPr>
                              <w:t>202</w:t>
                            </w:r>
                            <w:r w:rsidR="00F24466" w:rsidRPr="004B5040">
                              <w:rPr>
                                <w:b w:val="0"/>
                                <w:bCs w:val="0"/>
                                <w:color w:val="17365D" w:themeColor="text2" w:themeShade="BF"/>
                                <w:sz w:val="28"/>
                                <w:szCs w:val="28"/>
                              </w:rPr>
                              <w:t>2</w:t>
                            </w:r>
                            <w:proofErr w:type="gramEnd"/>
                            <w:r w:rsidR="002E16E1">
                              <w:rPr>
                                <w:b w:val="0"/>
                                <w:bCs w:val="0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A6F6F" w:rsidRPr="004B5040">
                              <w:rPr>
                                <w:b w:val="0"/>
                                <w:bCs w:val="0"/>
                                <w:color w:val="17365D" w:themeColor="text2" w:themeShade="BF"/>
                                <w:sz w:val="28"/>
                                <w:szCs w:val="28"/>
                              </w:rPr>
                              <w:t>1</w:t>
                            </w:r>
                            <w:r w:rsidR="00C2546F" w:rsidRPr="004B5040">
                              <w:rPr>
                                <w:b w:val="0"/>
                                <w:bCs w:val="0"/>
                                <w:color w:val="17365D" w:themeColor="text2" w:themeShade="BF"/>
                                <w:sz w:val="28"/>
                                <w:szCs w:val="28"/>
                              </w:rPr>
                              <w:t>:00PM</w:t>
                            </w:r>
                          </w:p>
                          <w:p w14:paraId="3EFC3372" w14:textId="1E8E1312" w:rsidR="004B5040" w:rsidRPr="004B5040" w:rsidRDefault="004B5040" w:rsidP="002E16E1">
                            <w:pPr>
                              <w:pStyle w:val="Heading3"/>
                              <w:jc w:val="both"/>
                              <w:rPr>
                                <w:b w:val="0"/>
                                <w:bCs w:val="0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4B5040">
                              <w:rPr>
                                <w:rFonts w:cs="Tahoma"/>
                                <w:b w:val="0"/>
                                <w:bCs w:val="0"/>
                                <w:color w:val="17365D" w:themeColor="text2" w:themeShade="BF"/>
                                <w:sz w:val="28"/>
                                <w:szCs w:val="28"/>
                              </w:rPr>
                              <w:t>United Way</w:t>
                            </w:r>
                          </w:p>
                          <w:p w14:paraId="6BE21E43" w14:textId="77777777" w:rsidR="002E16E1" w:rsidRDefault="004B5040" w:rsidP="002E16E1">
                            <w:pPr>
                              <w:spacing w:line="240" w:lineRule="auto"/>
                              <w:rPr>
                                <w:rFonts w:ascii="Tahoma" w:hAnsi="Tahoma" w:cs="Tahoma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4B5040">
                              <w:rPr>
                                <w:rFonts w:ascii="Tahoma" w:hAnsi="Tahoma" w:cs="Tahoma"/>
                                <w:color w:val="17365D" w:themeColor="text2" w:themeShade="BF"/>
                                <w:sz w:val="28"/>
                                <w:szCs w:val="28"/>
                              </w:rPr>
                              <w:t>216 N. Monroe St</w:t>
                            </w:r>
                            <w:r w:rsidR="002E16E1">
                              <w:rPr>
                                <w:rFonts w:ascii="Tahoma" w:hAnsi="Tahoma" w:cs="Tahoma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4D9C161B" w14:textId="0F5C8835" w:rsidR="00320890" w:rsidRPr="004B5040" w:rsidRDefault="004B5040" w:rsidP="002E16E1">
                            <w:pPr>
                              <w:spacing w:line="240" w:lineRule="auto"/>
                              <w:rPr>
                                <w:rFonts w:ascii="Tahoma" w:hAnsi="Tahoma" w:cs="Tahoma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4B5040">
                              <w:rPr>
                                <w:rFonts w:ascii="Tahoma" w:hAnsi="Tahoma" w:cs="Tahoma"/>
                                <w:color w:val="17365D" w:themeColor="text2" w:themeShade="BF"/>
                                <w:sz w:val="28"/>
                                <w:szCs w:val="28"/>
                              </w:rPr>
                              <w:t>Monroe, MI 48162</w:t>
                            </w:r>
                            <w:r w:rsidR="00320890" w:rsidRPr="004B5040">
                              <w:rPr>
                                <w:rFonts w:ascii="Tahoma" w:hAnsi="Tahoma" w:cs="Tahoma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15CDAA8" w14:textId="77777777" w:rsidR="002E16E1" w:rsidRDefault="004B5040" w:rsidP="004B5040">
                            <w:pPr>
                              <w:rPr>
                                <w:rFonts w:ascii="Tahoma" w:hAnsi="Tahoma" w:cs="Tahoma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4B5040">
                              <w:rPr>
                                <w:rFonts w:ascii="Tahoma" w:hAnsi="Tahoma" w:cs="Tahoma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After a brief business portion of our meeting, </w:t>
                            </w:r>
                            <w:r w:rsidR="002E16E1">
                              <w:rPr>
                                <w:rFonts w:ascii="Tahoma" w:hAnsi="Tahoma" w:cs="Tahoma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our </w:t>
                            </w:r>
                            <w:r w:rsidRPr="004B5040">
                              <w:rPr>
                                <w:rFonts w:ascii="Tahoma" w:hAnsi="Tahoma" w:cs="Tahoma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group will go on to Monroe County Opportunity Program, </w:t>
                            </w:r>
                          </w:p>
                          <w:p w14:paraId="4456C731" w14:textId="0E8E3A3C" w:rsidR="00320890" w:rsidRPr="004B5040" w:rsidRDefault="004B5040" w:rsidP="004B5040">
                            <w:pPr>
                              <w:rPr>
                                <w:rFonts w:cs="Tahoma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4B5040">
                              <w:rPr>
                                <w:rFonts w:ascii="Tahoma" w:hAnsi="Tahoma" w:cs="Tahoma"/>
                                <w:color w:val="17365D" w:themeColor="text2" w:themeShade="BF"/>
                                <w:sz w:val="28"/>
                                <w:szCs w:val="28"/>
                              </w:rPr>
                              <w:t>1140 S Telegraph Rd, #4006 Monroe, MI 48161</w:t>
                            </w:r>
                          </w:p>
                          <w:p w14:paraId="67505BA0" w14:textId="67454040" w:rsidR="00293C5D" w:rsidRPr="004B5040" w:rsidRDefault="00293C5D" w:rsidP="00320890">
                            <w:pPr>
                              <w:jc w:val="center"/>
                              <w:rPr>
                                <w:rFonts w:ascii="Tahoma" w:hAnsi="Tahoma" w:cs="Tahoma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54C47C63" w14:textId="19DB0892" w:rsidR="002D1239" w:rsidRPr="00EB26E2" w:rsidRDefault="00CB700D" w:rsidP="00320890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/>
                              <w:ind w:left="360" w:hanging="36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B26E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Upcoming</w:t>
                            </w:r>
                            <w:r w:rsidR="002D1239" w:rsidRPr="00EB26E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Meeting</w:t>
                            </w:r>
                            <w:r w:rsidRPr="00EB26E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="002D1239" w:rsidRPr="00EB26E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60B5FD66" w14:textId="39759AA7" w:rsidR="00320890" w:rsidRDefault="00320890" w:rsidP="004B5040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January 3</w:t>
                            </w:r>
                            <w:r w:rsidR="00B27786">
                              <w:rPr>
                                <w:bCs/>
                              </w:rPr>
                              <w:t>, 2023</w:t>
                            </w:r>
                          </w:p>
                          <w:p w14:paraId="17AEFC4A" w14:textId="1495AE23" w:rsidR="00320890" w:rsidRDefault="00320890" w:rsidP="002D1239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/>
                              <w:ind w:left="360" w:hanging="36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ab/>
                              <w:t>??????</w:t>
                            </w:r>
                          </w:p>
                          <w:p w14:paraId="4D46312E" w14:textId="7F86F582" w:rsidR="00320890" w:rsidRDefault="00320890" w:rsidP="002D1239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/>
                              <w:ind w:left="360" w:hanging="36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February 7</w:t>
                            </w:r>
                            <w:r w:rsidR="00B27786">
                              <w:rPr>
                                <w:bCs/>
                              </w:rPr>
                              <w:t>, 2023</w:t>
                            </w:r>
                          </w:p>
                          <w:p w14:paraId="53ADAFCB" w14:textId="2BCD3EBA" w:rsidR="00320890" w:rsidRDefault="00320890" w:rsidP="002D1239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/>
                              <w:ind w:left="360" w:hanging="36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ab/>
                              <w:t>??????</w:t>
                            </w:r>
                          </w:p>
                          <w:p w14:paraId="7BEC2F85" w14:textId="54813F2B" w:rsidR="00B27786" w:rsidRDefault="00B27786" w:rsidP="002D1239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/>
                              <w:ind w:left="360" w:hanging="36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March 7, 2023</w:t>
                            </w:r>
                          </w:p>
                          <w:p w14:paraId="7D612D2F" w14:textId="3D6E6D6E" w:rsidR="00B27786" w:rsidRDefault="00B27786" w:rsidP="002D1239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/>
                              <w:ind w:left="360" w:hanging="36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  ?????</w:t>
                            </w:r>
                          </w:p>
                          <w:p w14:paraId="0382D78F" w14:textId="77777777" w:rsidR="00320890" w:rsidRPr="00020F8E" w:rsidRDefault="00320890" w:rsidP="002D1239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/>
                              <w:ind w:left="360" w:hanging="360"/>
                              <w:rPr>
                                <w:bCs/>
                              </w:rPr>
                            </w:pPr>
                          </w:p>
                          <w:p w14:paraId="243EDC7E" w14:textId="77777777" w:rsidR="00CB700D" w:rsidRPr="00CB700D" w:rsidRDefault="00CB700D" w:rsidP="002D1239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/>
                              <w:ind w:left="360" w:hanging="36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95127B" w14:textId="77777777" w:rsidR="002D1239" w:rsidRPr="00CB700D" w:rsidRDefault="002D1239" w:rsidP="00955D3D">
                            <w:pPr>
                              <w:jc w:val="right"/>
                              <w:rPr>
                                <w:rFonts w:ascii="Tahoma" w:hAnsi="Tahoma" w:cs="Tahoma"/>
                                <w:color w:val="17365D" w:themeColor="text2" w:themeShade="BF"/>
                              </w:rPr>
                            </w:pPr>
                          </w:p>
                          <w:p w14:paraId="210DE34B" w14:textId="45FFA2B5" w:rsidR="00B44828" w:rsidRPr="00C2546F" w:rsidRDefault="00735D34" w:rsidP="002F5063">
                            <w:pPr>
                              <w:pStyle w:val="Heading3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B2A0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9pt;margin-top:283pt;width:220.5pt;height:45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" filled="f" stroked="f">
                <v:textbox inset="3.6pt,,3.6pt">
                  <w:txbxContent>
                    <w:p w14:paraId="4B7E4A9E" w14:textId="774DF092" w:rsidR="004B5040" w:rsidRPr="004B5040" w:rsidRDefault="004B5040" w:rsidP="004B5040">
                      <w:pPr>
                        <w:pStyle w:val="Heading3"/>
                        <w:jc w:val="both"/>
                        <w:rPr>
                          <w:b w:val="0"/>
                          <w:bCs w:val="0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4B5040">
                        <w:rPr>
                          <w:b w:val="0"/>
                          <w:bCs w:val="0"/>
                          <w:color w:val="17365D" w:themeColor="text2" w:themeShade="BF"/>
                          <w:sz w:val="28"/>
                          <w:szCs w:val="28"/>
                        </w:rPr>
                        <w:t>December 6</w:t>
                      </w:r>
                      <w:r w:rsidR="00B57E8A" w:rsidRPr="004B5040">
                        <w:rPr>
                          <w:b w:val="0"/>
                          <w:bCs w:val="0"/>
                          <w:color w:val="17365D" w:themeColor="text2" w:themeShade="BF"/>
                          <w:sz w:val="28"/>
                          <w:szCs w:val="28"/>
                        </w:rPr>
                        <w:t>,</w:t>
                      </w:r>
                      <w:r w:rsidR="00252930" w:rsidRPr="004B5040">
                        <w:rPr>
                          <w:b w:val="0"/>
                          <w:bCs w:val="0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252930" w:rsidRPr="004B5040">
                        <w:rPr>
                          <w:b w:val="0"/>
                          <w:bCs w:val="0"/>
                          <w:color w:val="17365D" w:themeColor="text2" w:themeShade="BF"/>
                          <w:sz w:val="28"/>
                          <w:szCs w:val="28"/>
                        </w:rPr>
                        <w:t>202</w:t>
                      </w:r>
                      <w:r w:rsidR="00F24466" w:rsidRPr="004B5040">
                        <w:rPr>
                          <w:b w:val="0"/>
                          <w:bCs w:val="0"/>
                          <w:color w:val="17365D" w:themeColor="text2" w:themeShade="BF"/>
                          <w:sz w:val="28"/>
                          <w:szCs w:val="28"/>
                        </w:rPr>
                        <w:t>2</w:t>
                      </w:r>
                      <w:proofErr w:type="gramEnd"/>
                      <w:r w:rsidR="002E16E1">
                        <w:rPr>
                          <w:b w:val="0"/>
                          <w:bCs w:val="0"/>
                          <w:color w:val="17365D" w:themeColor="text2" w:themeShade="BF"/>
                          <w:sz w:val="28"/>
                          <w:szCs w:val="28"/>
                        </w:rPr>
                        <w:t xml:space="preserve">   </w:t>
                      </w:r>
                      <w:r w:rsidR="007A6F6F" w:rsidRPr="004B5040">
                        <w:rPr>
                          <w:b w:val="0"/>
                          <w:bCs w:val="0"/>
                          <w:color w:val="17365D" w:themeColor="text2" w:themeShade="BF"/>
                          <w:sz w:val="28"/>
                          <w:szCs w:val="28"/>
                        </w:rPr>
                        <w:t>1</w:t>
                      </w:r>
                      <w:r w:rsidR="00C2546F" w:rsidRPr="004B5040">
                        <w:rPr>
                          <w:b w:val="0"/>
                          <w:bCs w:val="0"/>
                          <w:color w:val="17365D" w:themeColor="text2" w:themeShade="BF"/>
                          <w:sz w:val="28"/>
                          <w:szCs w:val="28"/>
                        </w:rPr>
                        <w:t>:00PM</w:t>
                      </w:r>
                    </w:p>
                    <w:p w14:paraId="3EFC3372" w14:textId="1E8E1312" w:rsidR="004B5040" w:rsidRPr="004B5040" w:rsidRDefault="004B5040" w:rsidP="002E16E1">
                      <w:pPr>
                        <w:pStyle w:val="Heading3"/>
                        <w:jc w:val="both"/>
                        <w:rPr>
                          <w:b w:val="0"/>
                          <w:bCs w:val="0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4B5040">
                        <w:rPr>
                          <w:rFonts w:cs="Tahoma"/>
                          <w:b w:val="0"/>
                          <w:bCs w:val="0"/>
                          <w:color w:val="17365D" w:themeColor="text2" w:themeShade="BF"/>
                          <w:sz w:val="28"/>
                          <w:szCs w:val="28"/>
                        </w:rPr>
                        <w:t>United Way</w:t>
                      </w:r>
                    </w:p>
                    <w:p w14:paraId="6BE21E43" w14:textId="77777777" w:rsidR="002E16E1" w:rsidRDefault="004B5040" w:rsidP="002E16E1">
                      <w:pPr>
                        <w:spacing w:line="240" w:lineRule="auto"/>
                        <w:rPr>
                          <w:rFonts w:ascii="Tahoma" w:hAnsi="Tahoma" w:cs="Tahoma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4B5040">
                        <w:rPr>
                          <w:rFonts w:ascii="Tahoma" w:hAnsi="Tahoma" w:cs="Tahoma"/>
                          <w:color w:val="17365D" w:themeColor="text2" w:themeShade="BF"/>
                          <w:sz w:val="28"/>
                          <w:szCs w:val="28"/>
                        </w:rPr>
                        <w:t>216 N. Monroe St</w:t>
                      </w:r>
                      <w:r w:rsidR="002E16E1">
                        <w:rPr>
                          <w:rFonts w:ascii="Tahoma" w:hAnsi="Tahoma" w:cs="Tahoma"/>
                          <w:color w:val="17365D" w:themeColor="text2" w:themeShade="BF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4D9C161B" w14:textId="0F5C8835" w:rsidR="00320890" w:rsidRPr="004B5040" w:rsidRDefault="004B5040" w:rsidP="002E16E1">
                      <w:pPr>
                        <w:spacing w:line="240" w:lineRule="auto"/>
                        <w:rPr>
                          <w:rFonts w:ascii="Tahoma" w:hAnsi="Tahoma" w:cs="Tahoma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4B5040">
                        <w:rPr>
                          <w:rFonts w:ascii="Tahoma" w:hAnsi="Tahoma" w:cs="Tahoma"/>
                          <w:color w:val="17365D" w:themeColor="text2" w:themeShade="BF"/>
                          <w:sz w:val="28"/>
                          <w:szCs w:val="28"/>
                        </w:rPr>
                        <w:t>Monroe, MI 48162</w:t>
                      </w:r>
                      <w:r w:rsidR="00320890" w:rsidRPr="004B5040">
                        <w:rPr>
                          <w:rFonts w:ascii="Tahoma" w:hAnsi="Tahoma" w:cs="Tahoma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15CDAA8" w14:textId="77777777" w:rsidR="002E16E1" w:rsidRDefault="004B5040" w:rsidP="004B5040">
                      <w:pPr>
                        <w:rPr>
                          <w:rFonts w:ascii="Tahoma" w:hAnsi="Tahoma" w:cs="Tahoma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4B5040">
                        <w:rPr>
                          <w:rFonts w:ascii="Tahoma" w:hAnsi="Tahoma" w:cs="Tahoma"/>
                          <w:color w:val="17365D" w:themeColor="text2" w:themeShade="BF"/>
                          <w:sz w:val="28"/>
                          <w:szCs w:val="28"/>
                        </w:rPr>
                        <w:t xml:space="preserve">After a brief business portion of our meeting, </w:t>
                      </w:r>
                      <w:r w:rsidR="002E16E1">
                        <w:rPr>
                          <w:rFonts w:ascii="Tahoma" w:hAnsi="Tahoma" w:cs="Tahoma"/>
                          <w:color w:val="17365D" w:themeColor="text2" w:themeShade="BF"/>
                          <w:sz w:val="28"/>
                          <w:szCs w:val="28"/>
                        </w:rPr>
                        <w:t xml:space="preserve">our </w:t>
                      </w:r>
                      <w:r w:rsidRPr="004B5040">
                        <w:rPr>
                          <w:rFonts w:ascii="Tahoma" w:hAnsi="Tahoma" w:cs="Tahoma"/>
                          <w:color w:val="17365D" w:themeColor="text2" w:themeShade="BF"/>
                          <w:sz w:val="28"/>
                          <w:szCs w:val="28"/>
                        </w:rPr>
                        <w:t xml:space="preserve">group will go on to Monroe County Opportunity Program, </w:t>
                      </w:r>
                    </w:p>
                    <w:p w14:paraId="4456C731" w14:textId="0E8E3A3C" w:rsidR="00320890" w:rsidRPr="004B5040" w:rsidRDefault="004B5040" w:rsidP="004B5040">
                      <w:pPr>
                        <w:rPr>
                          <w:rFonts w:cs="Tahoma"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4B5040">
                        <w:rPr>
                          <w:rFonts w:ascii="Tahoma" w:hAnsi="Tahoma" w:cs="Tahoma"/>
                          <w:color w:val="17365D" w:themeColor="text2" w:themeShade="BF"/>
                          <w:sz w:val="28"/>
                          <w:szCs w:val="28"/>
                        </w:rPr>
                        <w:t>1140 S Telegraph Rd, #4006 Monroe, MI 48161</w:t>
                      </w:r>
                    </w:p>
                    <w:p w14:paraId="67505BA0" w14:textId="67454040" w:rsidR="00293C5D" w:rsidRPr="004B5040" w:rsidRDefault="00293C5D" w:rsidP="00320890">
                      <w:pPr>
                        <w:jc w:val="center"/>
                        <w:rPr>
                          <w:rFonts w:ascii="Tahoma" w:hAnsi="Tahoma" w:cs="Tahoma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14:paraId="54C47C63" w14:textId="19DB0892" w:rsidR="002D1239" w:rsidRPr="00EB26E2" w:rsidRDefault="00CB700D" w:rsidP="00320890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/>
                        <w:ind w:left="360" w:hanging="36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B26E2">
                        <w:rPr>
                          <w:b/>
                          <w:bCs/>
                          <w:sz w:val="28"/>
                          <w:szCs w:val="28"/>
                        </w:rPr>
                        <w:t>Upcoming</w:t>
                      </w:r>
                      <w:r w:rsidR="002D1239" w:rsidRPr="00EB26E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Meeting</w:t>
                      </w:r>
                      <w:r w:rsidRPr="00EB26E2">
                        <w:rPr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="002D1239" w:rsidRPr="00EB26E2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60B5FD66" w14:textId="39759AA7" w:rsidR="00320890" w:rsidRDefault="00320890" w:rsidP="004B5040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January 3</w:t>
                      </w:r>
                      <w:r w:rsidR="00B27786">
                        <w:rPr>
                          <w:bCs/>
                        </w:rPr>
                        <w:t>, 2023</w:t>
                      </w:r>
                    </w:p>
                    <w:p w14:paraId="17AEFC4A" w14:textId="1495AE23" w:rsidR="00320890" w:rsidRDefault="00320890" w:rsidP="002D1239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/>
                        <w:ind w:left="360" w:hanging="36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ab/>
                        <w:t>??????</w:t>
                      </w:r>
                    </w:p>
                    <w:p w14:paraId="4D46312E" w14:textId="7F86F582" w:rsidR="00320890" w:rsidRDefault="00320890" w:rsidP="002D1239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/>
                        <w:ind w:left="360" w:hanging="36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February 7</w:t>
                      </w:r>
                      <w:r w:rsidR="00B27786">
                        <w:rPr>
                          <w:bCs/>
                        </w:rPr>
                        <w:t>, 2023</w:t>
                      </w:r>
                    </w:p>
                    <w:p w14:paraId="53ADAFCB" w14:textId="2BCD3EBA" w:rsidR="00320890" w:rsidRDefault="00320890" w:rsidP="002D1239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/>
                        <w:ind w:left="360" w:hanging="36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ab/>
                        <w:t>??????</w:t>
                      </w:r>
                    </w:p>
                    <w:p w14:paraId="7BEC2F85" w14:textId="54813F2B" w:rsidR="00B27786" w:rsidRDefault="00B27786" w:rsidP="002D1239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/>
                        <w:ind w:left="360" w:hanging="36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March 7, 2023</w:t>
                      </w:r>
                    </w:p>
                    <w:p w14:paraId="7D612D2F" w14:textId="3D6E6D6E" w:rsidR="00B27786" w:rsidRDefault="00B27786" w:rsidP="002D1239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/>
                        <w:ind w:left="360" w:hanging="36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   ?????</w:t>
                      </w:r>
                    </w:p>
                    <w:p w14:paraId="0382D78F" w14:textId="77777777" w:rsidR="00320890" w:rsidRPr="00020F8E" w:rsidRDefault="00320890" w:rsidP="002D1239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/>
                        <w:ind w:left="360" w:hanging="360"/>
                        <w:rPr>
                          <w:bCs/>
                        </w:rPr>
                      </w:pPr>
                    </w:p>
                    <w:p w14:paraId="243EDC7E" w14:textId="77777777" w:rsidR="00CB700D" w:rsidRPr="00CB700D" w:rsidRDefault="00CB700D" w:rsidP="002D1239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/>
                        <w:ind w:left="360" w:hanging="360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7995127B" w14:textId="77777777" w:rsidR="002D1239" w:rsidRPr="00CB700D" w:rsidRDefault="002D1239" w:rsidP="00955D3D">
                      <w:pPr>
                        <w:jc w:val="right"/>
                        <w:rPr>
                          <w:rFonts w:ascii="Tahoma" w:hAnsi="Tahoma" w:cs="Tahoma"/>
                          <w:color w:val="17365D" w:themeColor="text2" w:themeShade="BF"/>
                        </w:rPr>
                      </w:pPr>
                    </w:p>
                    <w:p w14:paraId="210DE34B" w14:textId="45FFA2B5" w:rsidR="00B44828" w:rsidRPr="00C2546F" w:rsidRDefault="00735D34" w:rsidP="002F5063">
                      <w:pPr>
                        <w:pStyle w:val="Heading3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51FCF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4BBF830" wp14:editId="3CE86E6D">
                <wp:simplePos x="0" y="0"/>
                <wp:positionH relativeFrom="page">
                  <wp:posOffset>3778250</wp:posOffset>
                </wp:positionH>
                <wp:positionV relativeFrom="page">
                  <wp:align>bottom</wp:align>
                </wp:positionV>
                <wp:extent cx="3486150" cy="6273800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86150" cy="627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A5B568" w14:textId="707C7E5A" w:rsidR="00700E06" w:rsidRPr="00EB26E2" w:rsidRDefault="00B44828" w:rsidP="00F24466">
                            <w:pPr>
                              <w:pStyle w:val="listtext"/>
                              <w:rPr>
                                <w:sz w:val="28"/>
                                <w:szCs w:val="28"/>
                              </w:rPr>
                            </w:pPr>
                            <w:r w:rsidRPr="00EB26E2">
                              <w:rPr>
                                <w:sz w:val="28"/>
                                <w:szCs w:val="28"/>
                              </w:rPr>
                              <w:t>Call to Order</w:t>
                            </w:r>
                            <w:r w:rsidR="004F5409" w:rsidRPr="00EB26E2">
                              <w:rPr>
                                <w:sz w:val="28"/>
                                <w:szCs w:val="28"/>
                              </w:rPr>
                              <w:t>/Introduction</w:t>
                            </w:r>
                            <w:r w:rsidR="00F24466" w:rsidRPr="00EB26E2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730837A8" w14:textId="1E05AAB8" w:rsidR="00383BAC" w:rsidRPr="00EB26E2" w:rsidRDefault="00383BAC" w:rsidP="00F24466">
                            <w:pPr>
                              <w:pStyle w:val="listtext"/>
                              <w:rPr>
                                <w:sz w:val="28"/>
                                <w:szCs w:val="28"/>
                              </w:rPr>
                            </w:pPr>
                            <w:r w:rsidRPr="00EB26E2">
                              <w:rPr>
                                <w:sz w:val="28"/>
                                <w:szCs w:val="28"/>
                              </w:rPr>
                              <w:t xml:space="preserve">Approval of Minutes from </w:t>
                            </w:r>
                            <w:r w:rsidR="004B5040">
                              <w:rPr>
                                <w:sz w:val="28"/>
                                <w:szCs w:val="28"/>
                              </w:rPr>
                              <w:t>Nov</w:t>
                            </w:r>
                            <w:r w:rsidR="0032089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5040">
                              <w:rPr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Pr="00EB26E2">
                              <w:rPr>
                                <w:sz w:val="28"/>
                                <w:szCs w:val="28"/>
                              </w:rPr>
                              <w:t>meeting</w:t>
                            </w:r>
                          </w:p>
                          <w:p w14:paraId="24F89865" w14:textId="1AAD6639" w:rsidR="00F24466" w:rsidRPr="00320890" w:rsidRDefault="00293C5D" w:rsidP="00F24466">
                            <w:pPr>
                              <w:pStyle w:val="listtext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320890">
                              <w:rPr>
                                <w:sz w:val="28"/>
                                <w:szCs w:val="28"/>
                              </w:rPr>
                              <w:t xml:space="preserve">Information </w:t>
                            </w:r>
                            <w:r w:rsidR="006762D8" w:rsidRPr="00320890">
                              <w:rPr>
                                <w:sz w:val="28"/>
                                <w:szCs w:val="28"/>
                              </w:rPr>
                              <w:t>and updates from</w:t>
                            </w:r>
                          </w:p>
                          <w:p w14:paraId="3983B9A4" w14:textId="77777777" w:rsidR="00F24466" w:rsidRPr="00320890" w:rsidRDefault="00293C5D" w:rsidP="00F24466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320890">
                              <w:rPr>
                                <w:b/>
                                <w:spacing w:val="0"/>
                                <w:sz w:val="28"/>
                                <w:szCs w:val="28"/>
                              </w:rPr>
                              <w:t>L</w:t>
                            </w:r>
                            <w:r w:rsidRPr="00320890">
                              <w:rPr>
                                <w:sz w:val="28"/>
                                <w:szCs w:val="28"/>
                              </w:rPr>
                              <w:t xml:space="preserve">enawee </w:t>
                            </w:r>
                            <w:r w:rsidRPr="00320890">
                              <w:rPr>
                                <w:b/>
                                <w:spacing w:val="0"/>
                                <w:sz w:val="28"/>
                                <w:szCs w:val="28"/>
                              </w:rPr>
                              <w:t>E</w:t>
                            </w:r>
                            <w:r w:rsidRPr="00320890">
                              <w:rPr>
                                <w:sz w:val="28"/>
                                <w:szCs w:val="28"/>
                              </w:rPr>
                              <w:t xml:space="preserve">ssential </w:t>
                            </w:r>
                            <w:r w:rsidRPr="00320890">
                              <w:rPr>
                                <w:b/>
                                <w:spacing w:val="0"/>
                                <w:sz w:val="28"/>
                                <w:szCs w:val="28"/>
                              </w:rPr>
                              <w:t>N</w:t>
                            </w:r>
                            <w:r w:rsidRPr="00320890">
                              <w:rPr>
                                <w:sz w:val="28"/>
                                <w:szCs w:val="28"/>
                              </w:rPr>
                              <w:t xml:space="preserve">eeds </w:t>
                            </w:r>
                            <w:r w:rsidRPr="00320890">
                              <w:rPr>
                                <w:b/>
                                <w:spacing w:val="0"/>
                                <w:sz w:val="28"/>
                                <w:szCs w:val="28"/>
                              </w:rPr>
                              <w:t>C</w:t>
                            </w:r>
                            <w:r w:rsidRPr="00320890">
                              <w:rPr>
                                <w:sz w:val="28"/>
                                <w:szCs w:val="28"/>
                              </w:rPr>
                              <w:t>ouncil</w:t>
                            </w:r>
                          </w:p>
                          <w:p w14:paraId="6EB94B5C" w14:textId="21FFFF7A" w:rsidR="00610A19" w:rsidRPr="00320890" w:rsidRDefault="00320890" w:rsidP="006C052F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320890">
                              <w:rPr>
                                <w:sz w:val="28"/>
                                <w:szCs w:val="28"/>
                              </w:rPr>
                              <w:t>Collective Impact</w:t>
                            </w:r>
                            <w:r w:rsidR="00293C5D" w:rsidRPr="00320890">
                              <w:rPr>
                                <w:sz w:val="28"/>
                                <w:szCs w:val="28"/>
                              </w:rPr>
                              <w:t xml:space="preserve"> Co</w:t>
                            </w:r>
                            <w:r w:rsidR="00F24466" w:rsidRPr="00320890">
                              <w:rPr>
                                <w:sz w:val="28"/>
                                <w:szCs w:val="28"/>
                              </w:rPr>
                              <w:t>re</w:t>
                            </w:r>
                            <w:r w:rsidR="00293C5D" w:rsidRPr="0032089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F8AD41" w14:textId="24024D49" w:rsidR="00320890" w:rsidRPr="00320890" w:rsidRDefault="00320890" w:rsidP="00320890">
                            <w:pPr>
                              <w:pStyle w:val="listtext"/>
                              <w:rPr>
                                <w:sz w:val="28"/>
                                <w:szCs w:val="28"/>
                              </w:rPr>
                            </w:pPr>
                            <w:r w:rsidRPr="00320890">
                              <w:rPr>
                                <w:sz w:val="28"/>
                                <w:szCs w:val="28"/>
                              </w:rPr>
                              <w:t>Nomination of a new HFL Secretary</w:t>
                            </w:r>
                          </w:p>
                          <w:p w14:paraId="1C733912" w14:textId="230C17F6" w:rsidR="00E33D8A" w:rsidRPr="00320890" w:rsidRDefault="00867021" w:rsidP="00320890">
                            <w:pPr>
                              <w:pStyle w:val="listtext"/>
                              <w:rPr>
                                <w:sz w:val="28"/>
                                <w:szCs w:val="28"/>
                              </w:rPr>
                            </w:pPr>
                            <w:r w:rsidRPr="00320890">
                              <w:rPr>
                                <w:sz w:val="28"/>
                                <w:szCs w:val="28"/>
                              </w:rPr>
                              <w:t>Agency Updates/Emerging</w:t>
                            </w:r>
                            <w:r w:rsidR="00A85600" w:rsidRPr="00320890">
                              <w:rPr>
                                <w:sz w:val="28"/>
                                <w:szCs w:val="28"/>
                              </w:rPr>
                              <w:t xml:space="preserve"> Issues</w:t>
                            </w:r>
                          </w:p>
                          <w:p w14:paraId="366D7173" w14:textId="5A732949" w:rsidR="00DA0502" w:rsidRDefault="004F2E83" w:rsidP="00DA0502">
                            <w:pPr>
                              <w:pStyle w:val="listtext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320890">
                              <w:rPr>
                                <w:sz w:val="28"/>
                                <w:szCs w:val="28"/>
                              </w:rPr>
                              <w:t xml:space="preserve">Adjournment </w:t>
                            </w:r>
                          </w:p>
                          <w:p w14:paraId="0F03CA90" w14:textId="2895DE53" w:rsidR="004B5040" w:rsidRPr="00320890" w:rsidRDefault="002E16E1" w:rsidP="00DA0502">
                            <w:pPr>
                              <w:pStyle w:val="listtext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Tour the MCOP food hub </w:t>
                            </w:r>
                          </w:p>
                          <w:p w14:paraId="330F7BC6" w14:textId="77777777" w:rsidR="002D1239" w:rsidRPr="00320890" w:rsidRDefault="002D1239" w:rsidP="00735D3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/>
                              <w:ind w:left="360" w:firstLine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0FF353E" w14:textId="023A7B5E" w:rsidR="00A142A9" w:rsidRPr="00EB26E2" w:rsidRDefault="00A142A9" w:rsidP="00735D3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/>
                              <w:ind w:left="360" w:firstLine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BF830" id="Text Box 9" o:spid="_x0000_s1027" type="#_x0000_t202" style="position:absolute;left:0;text-align:left;margin-left:297.5pt;margin-top:0;width:274.5pt;height:49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" filled="f" stroked="f" strokeweight="0" insetpen="t">
                <o:lock v:ext="edit" shapetype="t"/>
                <v:textbox inset="2.85pt,2.85pt,2.85pt,2.85pt">
                  <w:txbxContent>
                    <w:p w14:paraId="15A5B568" w14:textId="707C7E5A" w:rsidR="00700E06" w:rsidRPr="00EB26E2" w:rsidRDefault="00B44828" w:rsidP="00F24466">
                      <w:pPr>
                        <w:pStyle w:val="listtext"/>
                        <w:rPr>
                          <w:sz w:val="28"/>
                          <w:szCs w:val="28"/>
                        </w:rPr>
                      </w:pPr>
                      <w:r w:rsidRPr="00EB26E2">
                        <w:rPr>
                          <w:sz w:val="28"/>
                          <w:szCs w:val="28"/>
                        </w:rPr>
                        <w:t>Call to Order</w:t>
                      </w:r>
                      <w:r w:rsidR="004F5409" w:rsidRPr="00EB26E2">
                        <w:rPr>
                          <w:sz w:val="28"/>
                          <w:szCs w:val="28"/>
                        </w:rPr>
                        <w:t>/Introduction</w:t>
                      </w:r>
                      <w:r w:rsidR="00F24466" w:rsidRPr="00EB26E2">
                        <w:rPr>
                          <w:sz w:val="28"/>
                          <w:szCs w:val="28"/>
                        </w:rPr>
                        <w:t>s</w:t>
                      </w:r>
                    </w:p>
                    <w:p w14:paraId="730837A8" w14:textId="1E05AAB8" w:rsidR="00383BAC" w:rsidRPr="00EB26E2" w:rsidRDefault="00383BAC" w:rsidP="00F24466">
                      <w:pPr>
                        <w:pStyle w:val="listtext"/>
                        <w:rPr>
                          <w:sz w:val="28"/>
                          <w:szCs w:val="28"/>
                        </w:rPr>
                      </w:pPr>
                      <w:r w:rsidRPr="00EB26E2">
                        <w:rPr>
                          <w:sz w:val="28"/>
                          <w:szCs w:val="28"/>
                        </w:rPr>
                        <w:t xml:space="preserve">Approval of Minutes from </w:t>
                      </w:r>
                      <w:r w:rsidR="004B5040">
                        <w:rPr>
                          <w:sz w:val="28"/>
                          <w:szCs w:val="28"/>
                        </w:rPr>
                        <w:t>Nov</w:t>
                      </w:r>
                      <w:r w:rsidR="0032089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B5040">
                        <w:rPr>
                          <w:sz w:val="28"/>
                          <w:szCs w:val="28"/>
                        </w:rPr>
                        <w:t xml:space="preserve">1 </w:t>
                      </w:r>
                      <w:r w:rsidRPr="00EB26E2">
                        <w:rPr>
                          <w:sz w:val="28"/>
                          <w:szCs w:val="28"/>
                        </w:rPr>
                        <w:t>meeting</w:t>
                      </w:r>
                    </w:p>
                    <w:p w14:paraId="24F89865" w14:textId="1AAD6639" w:rsidR="00F24466" w:rsidRPr="00320890" w:rsidRDefault="00293C5D" w:rsidP="00F24466">
                      <w:pPr>
                        <w:pStyle w:val="listtext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320890">
                        <w:rPr>
                          <w:sz w:val="28"/>
                          <w:szCs w:val="28"/>
                        </w:rPr>
                        <w:t xml:space="preserve">Information </w:t>
                      </w:r>
                      <w:r w:rsidR="006762D8" w:rsidRPr="00320890">
                        <w:rPr>
                          <w:sz w:val="28"/>
                          <w:szCs w:val="28"/>
                        </w:rPr>
                        <w:t>and updates from</w:t>
                      </w:r>
                    </w:p>
                    <w:p w14:paraId="3983B9A4" w14:textId="77777777" w:rsidR="00F24466" w:rsidRPr="00320890" w:rsidRDefault="00293C5D" w:rsidP="00F24466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320890">
                        <w:rPr>
                          <w:b/>
                          <w:spacing w:val="0"/>
                          <w:sz w:val="28"/>
                          <w:szCs w:val="28"/>
                        </w:rPr>
                        <w:t>L</w:t>
                      </w:r>
                      <w:r w:rsidRPr="00320890">
                        <w:rPr>
                          <w:sz w:val="28"/>
                          <w:szCs w:val="28"/>
                        </w:rPr>
                        <w:t xml:space="preserve">enawee </w:t>
                      </w:r>
                      <w:r w:rsidRPr="00320890">
                        <w:rPr>
                          <w:b/>
                          <w:spacing w:val="0"/>
                          <w:sz w:val="28"/>
                          <w:szCs w:val="28"/>
                        </w:rPr>
                        <w:t>E</w:t>
                      </w:r>
                      <w:r w:rsidRPr="00320890">
                        <w:rPr>
                          <w:sz w:val="28"/>
                          <w:szCs w:val="28"/>
                        </w:rPr>
                        <w:t xml:space="preserve">ssential </w:t>
                      </w:r>
                      <w:r w:rsidRPr="00320890">
                        <w:rPr>
                          <w:b/>
                          <w:spacing w:val="0"/>
                          <w:sz w:val="28"/>
                          <w:szCs w:val="28"/>
                        </w:rPr>
                        <w:t>N</w:t>
                      </w:r>
                      <w:r w:rsidRPr="00320890">
                        <w:rPr>
                          <w:sz w:val="28"/>
                          <w:szCs w:val="28"/>
                        </w:rPr>
                        <w:t xml:space="preserve">eeds </w:t>
                      </w:r>
                      <w:r w:rsidRPr="00320890">
                        <w:rPr>
                          <w:b/>
                          <w:spacing w:val="0"/>
                          <w:sz w:val="28"/>
                          <w:szCs w:val="28"/>
                        </w:rPr>
                        <w:t>C</w:t>
                      </w:r>
                      <w:r w:rsidRPr="00320890">
                        <w:rPr>
                          <w:sz w:val="28"/>
                          <w:szCs w:val="28"/>
                        </w:rPr>
                        <w:t>ouncil</w:t>
                      </w:r>
                    </w:p>
                    <w:p w14:paraId="6EB94B5C" w14:textId="21FFFF7A" w:rsidR="00610A19" w:rsidRPr="00320890" w:rsidRDefault="00320890" w:rsidP="006C052F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320890">
                        <w:rPr>
                          <w:sz w:val="28"/>
                          <w:szCs w:val="28"/>
                        </w:rPr>
                        <w:t>Collective Impact</w:t>
                      </w:r>
                      <w:r w:rsidR="00293C5D" w:rsidRPr="00320890">
                        <w:rPr>
                          <w:sz w:val="28"/>
                          <w:szCs w:val="28"/>
                        </w:rPr>
                        <w:t xml:space="preserve"> Co</w:t>
                      </w:r>
                      <w:r w:rsidR="00F24466" w:rsidRPr="00320890">
                        <w:rPr>
                          <w:sz w:val="28"/>
                          <w:szCs w:val="28"/>
                        </w:rPr>
                        <w:t>re</w:t>
                      </w:r>
                      <w:r w:rsidR="00293C5D" w:rsidRPr="0032089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4F8AD41" w14:textId="24024D49" w:rsidR="00320890" w:rsidRPr="00320890" w:rsidRDefault="00320890" w:rsidP="00320890">
                      <w:pPr>
                        <w:pStyle w:val="listtext"/>
                        <w:rPr>
                          <w:sz w:val="28"/>
                          <w:szCs w:val="28"/>
                        </w:rPr>
                      </w:pPr>
                      <w:r w:rsidRPr="00320890">
                        <w:rPr>
                          <w:sz w:val="28"/>
                          <w:szCs w:val="28"/>
                        </w:rPr>
                        <w:t>Nomination of a new HFL Secretary</w:t>
                      </w:r>
                    </w:p>
                    <w:p w14:paraId="1C733912" w14:textId="230C17F6" w:rsidR="00E33D8A" w:rsidRPr="00320890" w:rsidRDefault="00867021" w:rsidP="00320890">
                      <w:pPr>
                        <w:pStyle w:val="listtext"/>
                        <w:rPr>
                          <w:sz w:val="28"/>
                          <w:szCs w:val="28"/>
                        </w:rPr>
                      </w:pPr>
                      <w:r w:rsidRPr="00320890">
                        <w:rPr>
                          <w:sz w:val="28"/>
                          <w:szCs w:val="28"/>
                        </w:rPr>
                        <w:t>Agency Updates/Emerging</w:t>
                      </w:r>
                      <w:r w:rsidR="00A85600" w:rsidRPr="00320890">
                        <w:rPr>
                          <w:sz w:val="28"/>
                          <w:szCs w:val="28"/>
                        </w:rPr>
                        <w:t xml:space="preserve"> Issues</w:t>
                      </w:r>
                    </w:p>
                    <w:p w14:paraId="366D7173" w14:textId="5A732949" w:rsidR="00DA0502" w:rsidRDefault="004F2E83" w:rsidP="00DA0502">
                      <w:pPr>
                        <w:pStyle w:val="listtext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320890">
                        <w:rPr>
                          <w:sz w:val="28"/>
                          <w:szCs w:val="28"/>
                        </w:rPr>
                        <w:t xml:space="preserve">Adjournment </w:t>
                      </w:r>
                    </w:p>
                    <w:p w14:paraId="0F03CA90" w14:textId="2895DE53" w:rsidR="004B5040" w:rsidRPr="00320890" w:rsidRDefault="002E16E1" w:rsidP="00DA0502">
                      <w:pPr>
                        <w:pStyle w:val="listtext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Tour the MCOP food hub </w:t>
                      </w:r>
                    </w:p>
                    <w:p w14:paraId="330F7BC6" w14:textId="77777777" w:rsidR="002D1239" w:rsidRPr="00320890" w:rsidRDefault="002D1239" w:rsidP="00735D3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/>
                        <w:ind w:left="360" w:firstLine="36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0FF353E" w14:textId="023A7B5E" w:rsidR="00A142A9" w:rsidRPr="00EB26E2" w:rsidRDefault="00A142A9" w:rsidP="00735D3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/>
                        <w:ind w:left="360" w:firstLine="360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148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F73C15" wp14:editId="17C8CCAB">
                <wp:simplePos x="0" y="0"/>
                <wp:positionH relativeFrom="column">
                  <wp:posOffset>7772399</wp:posOffset>
                </wp:positionH>
                <wp:positionV relativeFrom="paragraph">
                  <wp:posOffset>1759226</wp:posOffset>
                </wp:positionV>
                <wp:extent cx="287407" cy="377245"/>
                <wp:effectExtent l="0" t="0" r="0" b="381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7407" cy="37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C5222" w14:textId="77777777" w:rsidR="0086472E" w:rsidRDefault="008647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73C15" id="Text Box 15" o:spid="_x0000_s1028" type="#_x0000_t202" style="position:absolute;left:0;text-align:left;margin-left:612pt;margin-top:138.5pt;width:22.65pt;height:29.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" stroked="f">
                <v:textbox>
                  <w:txbxContent>
                    <w:p w14:paraId="124C5222" w14:textId="77777777" w:rsidR="0086472E" w:rsidRDefault="0086472E"/>
                  </w:txbxContent>
                </v:textbox>
              </v:shape>
            </w:pict>
          </mc:Fallback>
        </mc:AlternateContent>
      </w:r>
      <w:r w:rsidR="009D24C1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D608A33" wp14:editId="5B94D7D6">
                <wp:simplePos x="0" y="0"/>
                <wp:positionH relativeFrom="page">
                  <wp:posOffset>1461052</wp:posOffset>
                </wp:positionH>
                <wp:positionV relativeFrom="page">
                  <wp:posOffset>2236303</wp:posOffset>
                </wp:positionV>
                <wp:extent cx="5655310" cy="904185"/>
                <wp:effectExtent l="0" t="0" r="254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5310" cy="90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0E017" w14:textId="77777777" w:rsidR="00381484" w:rsidRPr="00381484" w:rsidRDefault="00381484" w:rsidP="00381484">
                            <w:pPr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800000"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4215F0FA" wp14:editId="5ECA8B60">
                                  <wp:extent cx="367748" cy="46595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4557" cy="4745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30340">
                              <w:rPr>
                                <w:rFonts w:ascii="Arial" w:hAnsi="Arial" w:cs="Arial"/>
                                <w:b/>
                                <w:color w:val="D99594" w:themeColor="accent2" w:themeTint="99"/>
                                <w:sz w:val="70"/>
                                <w:szCs w:val="70"/>
                              </w:rPr>
                              <w:t>Hunger Free Lenawee!</w:t>
                            </w:r>
                          </w:p>
                          <w:p w14:paraId="0321D170" w14:textId="77777777" w:rsidR="00DC4589" w:rsidRPr="009D24C1" w:rsidRDefault="00DC4589" w:rsidP="007B4A9B">
                            <w:pPr>
                              <w:pStyle w:val="Heading1"/>
                              <w:rPr>
                                <w:rFonts w:ascii="Harrington" w:hAnsi="Harrington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08A33" id="Text Box 5" o:spid="_x0000_s1029" type="#_x0000_t202" style="position:absolute;left:0;text-align:left;margin-left:115.05pt;margin-top:176.1pt;width:445.3pt;height:71.2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" filled="f" stroked="f" strokeweight="0" insetpen="t">
                <o:lock v:ext="edit" shapetype="t"/>
                <v:textbox inset="2.85pt,2.85pt,2.85pt,2.85pt">
                  <w:txbxContent>
                    <w:p w14:paraId="7880E017" w14:textId="77777777" w:rsidR="00381484" w:rsidRPr="00381484" w:rsidRDefault="00381484" w:rsidP="00381484">
                      <w:pPr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0000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800000"/>
                          <w:sz w:val="56"/>
                          <w:szCs w:val="56"/>
                        </w:rPr>
                        <w:drawing>
                          <wp:inline distT="0" distB="0" distL="0" distR="0" wp14:anchorId="4215F0FA" wp14:editId="5ECA8B60">
                            <wp:extent cx="367748" cy="46595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4557" cy="474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color w:val="800000"/>
                          <w:sz w:val="56"/>
                          <w:szCs w:val="56"/>
                        </w:rPr>
                        <w:t xml:space="preserve"> </w:t>
                      </w:r>
                      <w:r w:rsidRPr="00F30340">
                        <w:rPr>
                          <w:rFonts w:ascii="Arial" w:hAnsi="Arial" w:cs="Arial"/>
                          <w:b/>
                          <w:color w:val="D99594" w:themeColor="accent2" w:themeTint="99"/>
                          <w:sz w:val="70"/>
                          <w:szCs w:val="70"/>
                        </w:rPr>
                        <w:t>Hunger Free Lenawee!</w:t>
                      </w:r>
                    </w:p>
                    <w:p w14:paraId="0321D170" w14:textId="77777777" w:rsidR="00DC4589" w:rsidRPr="009D24C1" w:rsidRDefault="00DC4589" w:rsidP="007B4A9B">
                      <w:pPr>
                        <w:pStyle w:val="Heading1"/>
                        <w:rPr>
                          <w:rFonts w:ascii="Harrington" w:hAnsi="Harrington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24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0A19B" wp14:editId="2A646970">
                <wp:simplePos x="0" y="0"/>
                <wp:positionH relativeFrom="page">
                  <wp:posOffset>1572895</wp:posOffset>
                </wp:positionH>
                <wp:positionV relativeFrom="page">
                  <wp:posOffset>8229600</wp:posOffset>
                </wp:positionV>
                <wp:extent cx="987425" cy="1225550"/>
                <wp:effectExtent l="0" t="0" r="3175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7C8502" w14:textId="77777777" w:rsidR="00D34F88" w:rsidRPr="00FA5AAE" w:rsidRDefault="00D34F88" w:rsidP="00FA5AA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0A19B" id="_x0000_s1030" type="#_x0000_t202" style="position:absolute;left:0;text-align:left;margin-left:123.85pt;margin-top:9in;width:77.75pt;height:9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" filled="f" stroked="f" strokecolor="#333">
                <v:textbox inset="2.88pt,2.88pt,2.88pt,2.88pt">
                  <w:txbxContent>
                    <w:p w14:paraId="117C8502" w14:textId="77777777" w:rsidR="00D34F88" w:rsidRPr="00FA5AAE" w:rsidRDefault="00D34F88" w:rsidP="00FA5AA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24C1" w:rsidRPr="007E0707">
        <w:rPr>
          <w:noProof/>
          <w:color w:val="17365D" w:themeColor="text2" w:themeShade="BF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692DB504" wp14:editId="11E4128F">
                <wp:simplePos x="0" y="0"/>
                <wp:positionH relativeFrom="page">
                  <wp:posOffset>589280</wp:posOffset>
                </wp:positionH>
                <wp:positionV relativeFrom="page">
                  <wp:posOffset>457200</wp:posOffset>
                </wp:positionV>
                <wp:extent cx="2793365" cy="8997950"/>
                <wp:effectExtent l="0" t="0" r="6985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93365" cy="8997950"/>
                        </a:xfrm>
                        <a:prstGeom prst="rect">
                          <a:avLst/>
                        </a:prstGeom>
                        <a:solidFill>
                          <a:srgbClr val="99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F2F669" w14:textId="622CED1F" w:rsidR="002D1239" w:rsidRDefault="002D1239" w:rsidP="002D12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DB504" id="Rectangle 3" o:spid="_x0000_s1031" style="position:absolute;left:0;text-align:left;margin-left:46.4pt;margin-top:36pt;width:219.95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" fillcolor="#9c9" stroked="f" strokeweight="0" insetpen="t">
                <v:shadow color="#ccc"/>
                <o:lock v:ext="edit" shapetype="t"/>
                <v:textbox inset="2.88pt,2.88pt,2.88pt,2.88pt">
                  <w:txbxContent>
                    <w:p w14:paraId="66F2F669" w14:textId="622CED1F" w:rsidR="002D1239" w:rsidRDefault="002D1239" w:rsidP="002D1239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D24C1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1DDB5E0" wp14:editId="41973727">
                <wp:simplePos x="0" y="0"/>
                <wp:positionH relativeFrom="page">
                  <wp:posOffset>1261745</wp:posOffset>
                </wp:positionH>
                <wp:positionV relativeFrom="page">
                  <wp:posOffset>3314700</wp:posOffset>
                </wp:positionV>
                <wp:extent cx="5653405" cy="338455"/>
                <wp:effectExtent l="0" t="0" r="4445" b="444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B427AE" w14:textId="77777777" w:rsidR="00B44828" w:rsidRPr="00DA22FF" w:rsidRDefault="0050156B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DB5E0" id="Text Box 8" o:spid="_x0000_s1032" type="#_x0000_t202" style="position:absolute;left:0;text-align:left;margin-left:99.35pt;margin-top:261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" filled="f" stroked="f" strokeweight="0" insetpen="t">
                <o:lock v:ext="edit" shapetype="t"/>
                <v:textbox inset="2.85pt,2.85pt,2.85pt,2.85pt">
                  <w:txbxContent>
                    <w:p w14:paraId="43B427AE" w14:textId="77777777" w:rsidR="00B44828" w:rsidRPr="00DA22FF" w:rsidRDefault="0050156B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24C1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12BB8C5" wp14:editId="655C4318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0" t="0" r="635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C126A6"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9D24C1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1F86CE48" wp14:editId="11A45C7A">
                <wp:simplePos x="0" y="0"/>
                <wp:positionH relativeFrom="page">
                  <wp:posOffset>800100</wp:posOffset>
                </wp:positionH>
                <wp:positionV relativeFrom="page">
                  <wp:posOffset>1600200</wp:posOffset>
                </wp:positionV>
                <wp:extent cx="4229100" cy="175260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83A685" id="AutoShape 4" o:spid="_x0000_s1026" style="position:absolute;margin-left:63pt;margin-top:12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rFonts w:ascii="Tahoma" w:eastAsia="Times New Roman" w:hAnsi="Tahoma" w:cs="Arial"/>
          <w:b/>
          <w:bCs/>
          <w:color w:val="17365D" w:themeColor="text2" w:themeShade="BF"/>
          <w:spacing w:val="20"/>
          <w:kern w:val="28"/>
          <w:sz w:val="28"/>
          <w:szCs w:val="28"/>
        </w:rPr>
        <w:t>Fe</w:t>
      </w:r>
      <w:r w:rsidR="00CB77B4" w:rsidRPr="0011176B">
        <w:t xml:space="preserve"> </w:t>
      </w:r>
    </w:p>
    <w:sectPr w:rsidR="003E6F76" w:rsidRPr="0011176B" w:rsidSect="00210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C7BBC" w14:textId="77777777" w:rsidR="00462122" w:rsidRDefault="00462122" w:rsidP="0086472E">
      <w:r>
        <w:separator/>
      </w:r>
    </w:p>
  </w:endnote>
  <w:endnote w:type="continuationSeparator" w:id="0">
    <w:p w14:paraId="2F02F6B1" w14:textId="77777777" w:rsidR="00462122" w:rsidRDefault="00462122" w:rsidP="0086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ADA9" w14:textId="77777777" w:rsidR="00A524C8" w:rsidRDefault="00A524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C57D" w14:textId="77777777" w:rsidR="00A524C8" w:rsidRDefault="00A524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9659" w14:textId="77777777" w:rsidR="00A524C8" w:rsidRDefault="00A52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4668E" w14:textId="77777777" w:rsidR="00462122" w:rsidRDefault="00462122" w:rsidP="0086472E">
      <w:r>
        <w:separator/>
      </w:r>
    </w:p>
  </w:footnote>
  <w:footnote w:type="continuationSeparator" w:id="0">
    <w:p w14:paraId="214FB4A3" w14:textId="77777777" w:rsidR="00462122" w:rsidRDefault="00462122" w:rsidP="00864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2EF6" w14:textId="77777777" w:rsidR="00A524C8" w:rsidRDefault="00A524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9AE0" w14:textId="77777777" w:rsidR="0086472E" w:rsidRDefault="008647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CE34" w14:textId="77777777" w:rsidR="00A524C8" w:rsidRDefault="00A52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1A0A19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5pt;height:11.5pt" o:bullet="t">
        <v:imagedata r:id="rId1" o:title="bullet1"/>
      </v:shape>
    </w:pict>
  </w:numPicBullet>
  <w:numPicBullet w:numPicBulletId="1">
    <w:pict>
      <v:shape w14:anchorId="692DB504" id="_x0000_i1072" type="#_x0000_t75" style="width:9.5pt;height:9.5pt" o:bullet="t">
        <v:imagedata r:id="rId2" o:title="bullet2"/>
      </v:shape>
    </w:pict>
  </w:numPicBullet>
  <w:numPicBullet w:numPicBulletId="2">
    <w:pict>
      <v:shape w14:anchorId="51DDB5E0" id="_x0000_i1073" type="#_x0000_t75" style="width:9.5pt;height:9.5pt" o:bullet="t">
        <v:imagedata r:id="rId3" o:title="bullet3"/>
      </v:shape>
    </w:pict>
  </w:numPicBullet>
  <w:abstractNum w:abstractNumId="0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6F"/>
    <w:rsid w:val="00020F8E"/>
    <w:rsid w:val="00033B83"/>
    <w:rsid w:val="00044085"/>
    <w:rsid w:val="00050504"/>
    <w:rsid w:val="0005411E"/>
    <w:rsid w:val="00061231"/>
    <w:rsid w:val="00064A77"/>
    <w:rsid w:val="000A7251"/>
    <w:rsid w:val="000D4DD2"/>
    <w:rsid w:val="000D583E"/>
    <w:rsid w:val="000D775F"/>
    <w:rsid w:val="000E5405"/>
    <w:rsid w:val="0011176B"/>
    <w:rsid w:val="00116D29"/>
    <w:rsid w:val="001229A4"/>
    <w:rsid w:val="001248C2"/>
    <w:rsid w:val="00155F6F"/>
    <w:rsid w:val="001B3B87"/>
    <w:rsid w:val="001B770F"/>
    <w:rsid w:val="001C28FE"/>
    <w:rsid w:val="002007B7"/>
    <w:rsid w:val="00202A29"/>
    <w:rsid w:val="00210634"/>
    <w:rsid w:val="00237B3D"/>
    <w:rsid w:val="002416D6"/>
    <w:rsid w:val="00252930"/>
    <w:rsid w:val="00266506"/>
    <w:rsid w:val="002772B0"/>
    <w:rsid w:val="00281E12"/>
    <w:rsid w:val="00293C5D"/>
    <w:rsid w:val="002A55A7"/>
    <w:rsid w:val="002C4084"/>
    <w:rsid w:val="002D011D"/>
    <w:rsid w:val="002D1239"/>
    <w:rsid w:val="002D6A56"/>
    <w:rsid w:val="002E16E1"/>
    <w:rsid w:val="002F5063"/>
    <w:rsid w:val="002F7A56"/>
    <w:rsid w:val="00320890"/>
    <w:rsid w:val="00326537"/>
    <w:rsid w:val="00343446"/>
    <w:rsid w:val="00363C23"/>
    <w:rsid w:val="00365F66"/>
    <w:rsid w:val="00381484"/>
    <w:rsid w:val="00383BAC"/>
    <w:rsid w:val="003B016A"/>
    <w:rsid w:val="003E31C5"/>
    <w:rsid w:val="003E6F76"/>
    <w:rsid w:val="00407372"/>
    <w:rsid w:val="00437012"/>
    <w:rsid w:val="00444355"/>
    <w:rsid w:val="004470B1"/>
    <w:rsid w:val="00462122"/>
    <w:rsid w:val="00490902"/>
    <w:rsid w:val="004B5040"/>
    <w:rsid w:val="004B5851"/>
    <w:rsid w:val="004E3DEA"/>
    <w:rsid w:val="004F2E83"/>
    <w:rsid w:val="004F5409"/>
    <w:rsid w:val="0050156B"/>
    <w:rsid w:val="00503E0C"/>
    <w:rsid w:val="00506068"/>
    <w:rsid w:val="00532F76"/>
    <w:rsid w:val="0057317C"/>
    <w:rsid w:val="005926DA"/>
    <w:rsid w:val="005B0499"/>
    <w:rsid w:val="005D5DA6"/>
    <w:rsid w:val="00603B7F"/>
    <w:rsid w:val="00610A19"/>
    <w:rsid w:val="006710E2"/>
    <w:rsid w:val="006762D8"/>
    <w:rsid w:val="006903F6"/>
    <w:rsid w:val="00697273"/>
    <w:rsid w:val="006C052F"/>
    <w:rsid w:val="006C4ABF"/>
    <w:rsid w:val="006D4399"/>
    <w:rsid w:val="006E05F2"/>
    <w:rsid w:val="00700E06"/>
    <w:rsid w:val="00732DE9"/>
    <w:rsid w:val="00735D34"/>
    <w:rsid w:val="007408BA"/>
    <w:rsid w:val="00760364"/>
    <w:rsid w:val="0077253D"/>
    <w:rsid w:val="00795CD9"/>
    <w:rsid w:val="007A394E"/>
    <w:rsid w:val="007A6F6F"/>
    <w:rsid w:val="007B4A9B"/>
    <w:rsid w:val="007D1667"/>
    <w:rsid w:val="007D27FE"/>
    <w:rsid w:val="007D6BE6"/>
    <w:rsid w:val="007E0707"/>
    <w:rsid w:val="007F1BDC"/>
    <w:rsid w:val="008322A0"/>
    <w:rsid w:val="00847A5D"/>
    <w:rsid w:val="00862922"/>
    <w:rsid w:val="0086472E"/>
    <w:rsid w:val="00867021"/>
    <w:rsid w:val="00875F91"/>
    <w:rsid w:val="00891B8C"/>
    <w:rsid w:val="008C5331"/>
    <w:rsid w:val="008C5B66"/>
    <w:rsid w:val="008C7AF3"/>
    <w:rsid w:val="008E668B"/>
    <w:rsid w:val="00931970"/>
    <w:rsid w:val="009523C2"/>
    <w:rsid w:val="00955D3D"/>
    <w:rsid w:val="00960FC5"/>
    <w:rsid w:val="0098449A"/>
    <w:rsid w:val="00987EDC"/>
    <w:rsid w:val="009B1EB1"/>
    <w:rsid w:val="009D24C1"/>
    <w:rsid w:val="009D7253"/>
    <w:rsid w:val="009D73C4"/>
    <w:rsid w:val="009E6132"/>
    <w:rsid w:val="00A01950"/>
    <w:rsid w:val="00A07CFD"/>
    <w:rsid w:val="00A142A9"/>
    <w:rsid w:val="00A14C8F"/>
    <w:rsid w:val="00A212C7"/>
    <w:rsid w:val="00A21CF2"/>
    <w:rsid w:val="00A23FAE"/>
    <w:rsid w:val="00A51FCF"/>
    <w:rsid w:val="00A524C8"/>
    <w:rsid w:val="00A62AC9"/>
    <w:rsid w:val="00A6445A"/>
    <w:rsid w:val="00A763B3"/>
    <w:rsid w:val="00A85600"/>
    <w:rsid w:val="00AF64DD"/>
    <w:rsid w:val="00B121B2"/>
    <w:rsid w:val="00B27786"/>
    <w:rsid w:val="00B44493"/>
    <w:rsid w:val="00B44828"/>
    <w:rsid w:val="00B5364C"/>
    <w:rsid w:val="00B54F96"/>
    <w:rsid w:val="00B552DF"/>
    <w:rsid w:val="00B55F3C"/>
    <w:rsid w:val="00B57E8A"/>
    <w:rsid w:val="00B95D9E"/>
    <w:rsid w:val="00BA378D"/>
    <w:rsid w:val="00BA5AB0"/>
    <w:rsid w:val="00BC335A"/>
    <w:rsid w:val="00C2546F"/>
    <w:rsid w:val="00C4052C"/>
    <w:rsid w:val="00C437B9"/>
    <w:rsid w:val="00C6194B"/>
    <w:rsid w:val="00C847D1"/>
    <w:rsid w:val="00CB4121"/>
    <w:rsid w:val="00CB700D"/>
    <w:rsid w:val="00CB77B4"/>
    <w:rsid w:val="00CE4DC5"/>
    <w:rsid w:val="00CE626B"/>
    <w:rsid w:val="00CF3123"/>
    <w:rsid w:val="00D13CAD"/>
    <w:rsid w:val="00D34F88"/>
    <w:rsid w:val="00D478A0"/>
    <w:rsid w:val="00D5711D"/>
    <w:rsid w:val="00DA0502"/>
    <w:rsid w:val="00DA22FF"/>
    <w:rsid w:val="00DA72C8"/>
    <w:rsid w:val="00DC19A6"/>
    <w:rsid w:val="00DC4589"/>
    <w:rsid w:val="00DD1749"/>
    <w:rsid w:val="00DE4353"/>
    <w:rsid w:val="00E04F45"/>
    <w:rsid w:val="00E17E9D"/>
    <w:rsid w:val="00E3390F"/>
    <w:rsid w:val="00E33D8A"/>
    <w:rsid w:val="00E5525D"/>
    <w:rsid w:val="00E57029"/>
    <w:rsid w:val="00E61838"/>
    <w:rsid w:val="00E66420"/>
    <w:rsid w:val="00EB26E2"/>
    <w:rsid w:val="00F215AA"/>
    <w:rsid w:val="00F24466"/>
    <w:rsid w:val="00F30340"/>
    <w:rsid w:val="00F370FB"/>
    <w:rsid w:val="00F65E0A"/>
    <w:rsid w:val="00F74B74"/>
    <w:rsid w:val="00F87C80"/>
    <w:rsid w:val="00FA337E"/>
    <w:rsid w:val="00FA3976"/>
    <w:rsid w:val="00FA5AAE"/>
    <w:rsid w:val="00FE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F44925"/>
  <w15:docId w15:val="{C36CD5FE-43DF-4F9C-9676-6A4D18FD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484"/>
    <w:pPr>
      <w:spacing w:after="200" w:line="276" w:lineRule="auto"/>
      <w:jc w:val="both"/>
    </w:pPr>
    <w:rPr>
      <w:rFonts w:asciiTheme="minorHAnsi" w:eastAsiaTheme="minorHAnsi" w:hAnsiTheme="minorHAnsi" w:cstheme="minorBidi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472E"/>
    <w:pPr>
      <w:tabs>
        <w:tab w:val="center" w:pos="4680"/>
        <w:tab w:val="right" w:pos="9360"/>
      </w:tabs>
      <w:spacing w:after="0" w:line="240" w:lineRule="auto"/>
      <w:jc w:val="left"/>
    </w:pPr>
    <w:rPr>
      <w:rFonts w:ascii="Times New Roman" w:eastAsia="Times New Roman" w:hAnsi="Times New Roman" w:cs="Times New Roman"/>
      <w:color w:val="000000"/>
      <w:kern w:val="28"/>
    </w:rPr>
  </w:style>
  <w:style w:type="character" w:customStyle="1" w:styleId="HeaderChar">
    <w:name w:val="Header Char"/>
    <w:basedOn w:val="DefaultParagraphFont"/>
    <w:link w:val="Header"/>
    <w:uiPriority w:val="99"/>
    <w:rsid w:val="0086472E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86472E"/>
    <w:pPr>
      <w:tabs>
        <w:tab w:val="center" w:pos="4680"/>
        <w:tab w:val="right" w:pos="9360"/>
      </w:tabs>
      <w:spacing w:after="0" w:line="240" w:lineRule="auto"/>
      <w:jc w:val="left"/>
    </w:pPr>
    <w:rPr>
      <w:rFonts w:ascii="Times New Roman" w:eastAsia="Times New Roman" w:hAnsi="Times New Roman" w:cs="Times New Roman"/>
      <w:color w:val="000000"/>
      <w:kern w:val="28"/>
    </w:rPr>
  </w:style>
  <w:style w:type="character" w:customStyle="1" w:styleId="FooterChar">
    <w:name w:val="Footer Char"/>
    <w:basedOn w:val="DefaultParagraphFont"/>
    <w:link w:val="Footer"/>
    <w:uiPriority w:val="99"/>
    <w:rsid w:val="0086472E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72E"/>
    <w:pPr>
      <w:spacing w:after="0" w:line="240" w:lineRule="auto"/>
      <w:jc w:val="left"/>
    </w:pPr>
    <w:rPr>
      <w:rFonts w:ascii="Tahoma" w:eastAsia="Times New Roman" w:hAnsi="Tahoma" w:cs="Tahoma"/>
      <w:color w:val="000000"/>
      <w:kern w:val="28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2E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6D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93C5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3C5D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3C5D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shopN2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Bishop, Nancy C. (DHS)</dc:creator>
  <cp:lastModifiedBy>Pfeifer, Vickie</cp:lastModifiedBy>
  <cp:revision>3</cp:revision>
  <cp:lastPrinted>2020-02-04T15:56:00Z</cp:lastPrinted>
  <dcterms:created xsi:type="dcterms:W3CDTF">2022-11-30T15:04:00Z</dcterms:created>
  <dcterms:modified xsi:type="dcterms:W3CDTF">2022-11-30T15:05:00Z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  <property fmtid="{D5CDD505-2E9C-101B-9397-08002B2CF9AE}" pid="3" name="MSIP_Label_2f46dfe0-534f-4c95-815c-5b1af86b9823_Enabled">
    <vt:lpwstr>true</vt:lpwstr>
  </property>
  <property fmtid="{D5CDD505-2E9C-101B-9397-08002B2CF9AE}" pid="4" name="MSIP_Label_2f46dfe0-534f-4c95-815c-5b1af86b9823_SetDate">
    <vt:lpwstr>2021-03-30T16:56:32Z</vt:lpwstr>
  </property>
  <property fmtid="{D5CDD505-2E9C-101B-9397-08002B2CF9AE}" pid="5" name="MSIP_Label_2f46dfe0-534f-4c95-815c-5b1af86b9823_Method">
    <vt:lpwstr>Privileged</vt:lpwstr>
  </property>
  <property fmtid="{D5CDD505-2E9C-101B-9397-08002B2CF9AE}" pid="6" name="MSIP_Label_2f46dfe0-534f-4c95-815c-5b1af86b9823_Name">
    <vt:lpwstr>2f46dfe0-534f-4c95-815c-5b1af86b9823</vt:lpwstr>
  </property>
  <property fmtid="{D5CDD505-2E9C-101B-9397-08002B2CF9AE}" pid="7" name="MSIP_Label_2f46dfe0-534f-4c95-815c-5b1af86b9823_SiteId">
    <vt:lpwstr>d5fb7087-3777-42ad-966a-892ef47225d1</vt:lpwstr>
  </property>
  <property fmtid="{D5CDD505-2E9C-101B-9397-08002B2CF9AE}" pid="8" name="MSIP_Label_2f46dfe0-534f-4c95-815c-5b1af86b9823_ActionId">
    <vt:lpwstr>169e6883-4652-47b6-b800-01696fb36327</vt:lpwstr>
  </property>
  <property fmtid="{D5CDD505-2E9C-101B-9397-08002B2CF9AE}" pid="9" name="MSIP_Label_2f46dfe0-534f-4c95-815c-5b1af86b9823_ContentBits">
    <vt:lpwstr>0</vt:lpwstr>
  </property>
</Properties>
</file>